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D3" w:rsidRPr="00F66DD3" w:rsidRDefault="00F66DD3" w:rsidP="00F66DD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6DD3">
        <w:rPr>
          <w:rFonts w:ascii="Times New Roman" w:hAnsi="Times New Roman"/>
          <w:b/>
          <w:sz w:val="24"/>
          <w:szCs w:val="24"/>
          <w:u w:val="single"/>
        </w:rPr>
        <w:t>DICHIARAZIONE ATTIVITÀ AGGIUNTIVA</w:t>
      </w:r>
    </w:p>
    <w:p w:rsidR="00F66DD3" w:rsidRDefault="00426E76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06B4" w:rsidRDefault="00ED43FA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E145D4" w:rsidRDefault="00E145D4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43FA">
        <w:rPr>
          <w:rFonts w:ascii="Times New Roman" w:hAnsi="Times New Roman"/>
          <w:sz w:val="24"/>
          <w:szCs w:val="24"/>
        </w:rPr>
        <w:t xml:space="preserve">ISTITUTO COMPRENSIVO PESCARA </w:t>
      </w:r>
      <w:r w:rsidR="00BB318C">
        <w:rPr>
          <w:rFonts w:ascii="Times New Roman" w:hAnsi="Times New Roman"/>
          <w:sz w:val="24"/>
          <w:szCs w:val="24"/>
        </w:rPr>
        <w:t>7</w:t>
      </w:r>
    </w:p>
    <w:p w:rsidR="00426E76" w:rsidRPr="00CB7473" w:rsidRDefault="00ED43FA" w:rsidP="001A50A6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PESCARA</w:t>
      </w:r>
    </w:p>
    <w:p w:rsidR="00426E76" w:rsidRDefault="00426E76" w:rsidP="00426E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E76" w:rsidRDefault="00F66D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sostituzione collega assente in servizio in altro plesso.</w:t>
      </w:r>
    </w:p>
    <w:p w:rsidR="00F66DD3" w:rsidRDefault="00F66DD3">
      <w:pPr>
        <w:jc w:val="both"/>
        <w:rPr>
          <w:rFonts w:ascii="Times New Roman" w:hAnsi="Times New Roman"/>
          <w:sz w:val="24"/>
          <w:szCs w:val="24"/>
        </w:rPr>
      </w:pPr>
    </w:p>
    <w:p w:rsidR="00426E76" w:rsidRPr="00DE3C59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t>_l</w:t>
      </w:r>
      <w:proofErr w:type="gramStart"/>
      <w:r w:rsidRPr="00DE3C59">
        <w:rPr>
          <w:rFonts w:ascii="Times New Roman" w:hAnsi="Times New Roman"/>
          <w:sz w:val="24"/>
          <w:szCs w:val="24"/>
        </w:rPr>
        <w:t>_  sottoscritt</w:t>
      </w:r>
      <w:proofErr w:type="gramEnd"/>
      <w:r w:rsidRPr="00DE3C59">
        <w:rPr>
          <w:rFonts w:ascii="Times New Roman" w:hAnsi="Times New Roman"/>
          <w:b/>
          <w:sz w:val="24"/>
          <w:szCs w:val="24"/>
        </w:rPr>
        <w:t>_ _____________________________________</w:t>
      </w:r>
      <w:r w:rsidR="00E145D4" w:rsidRPr="00DE3C59">
        <w:rPr>
          <w:rFonts w:ascii="Times New Roman" w:hAnsi="Times New Roman"/>
          <w:b/>
          <w:sz w:val="24"/>
          <w:szCs w:val="24"/>
        </w:rPr>
        <w:t>_____________________________</w:t>
      </w:r>
      <w:r w:rsidR="00927CA6" w:rsidRPr="00DE3C59">
        <w:rPr>
          <w:rFonts w:ascii="Times New Roman" w:hAnsi="Times New Roman"/>
          <w:b/>
          <w:sz w:val="24"/>
          <w:szCs w:val="24"/>
        </w:rPr>
        <w:t>_</w:t>
      </w:r>
      <w:r w:rsidR="00E145D4" w:rsidRPr="00DE3C59">
        <w:rPr>
          <w:rFonts w:ascii="Times New Roman" w:hAnsi="Times New Roman"/>
          <w:b/>
          <w:sz w:val="24"/>
          <w:szCs w:val="24"/>
        </w:rPr>
        <w:t xml:space="preserve">_ </w:t>
      </w:r>
      <w:r w:rsidRPr="00DE3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3C59">
        <w:rPr>
          <w:rFonts w:ascii="Times New Roman" w:hAnsi="Times New Roman"/>
          <w:sz w:val="24"/>
          <w:szCs w:val="24"/>
        </w:rPr>
        <w:t>nat</w:t>
      </w:r>
      <w:proofErr w:type="spellEnd"/>
      <w:r w:rsidRPr="00DE3C59">
        <w:rPr>
          <w:rFonts w:ascii="Times New Roman" w:hAnsi="Times New Roman"/>
          <w:sz w:val="24"/>
          <w:szCs w:val="24"/>
        </w:rPr>
        <w:t>_ a ________________________</w:t>
      </w:r>
      <w:r w:rsidR="00E145D4" w:rsidRPr="00DE3C59">
        <w:rPr>
          <w:rFonts w:ascii="Times New Roman" w:hAnsi="Times New Roman"/>
          <w:sz w:val="24"/>
          <w:szCs w:val="24"/>
        </w:rPr>
        <w:t>__________</w:t>
      </w:r>
      <w:r w:rsidR="00BD6265" w:rsidRPr="00DE3C59">
        <w:rPr>
          <w:rFonts w:ascii="Times New Roman" w:hAnsi="Times New Roman"/>
          <w:sz w:val="24"/>
          <w:szCs w:val="24"/>
        </w:rPr>
        <w:t>___</w:t>
      </w:r>
      <w:r w:rsidR="00E145D4" w:rsidRPr="00DE3C59">
        <w:rPr>
          <w:rFonts w:ascii="Times New Roman" w:hAnsi="Times New Roman"/>
          <w:sz w:val="24"/>
          <w:szCs w:val="24"/>
        </w:rPr>
        <w:t>_____________</w:t>
      </w:r>
      <w:r w:rsidRPr="00DE3C59">
        <w:rPr>
          <w:rFonts w:ascii="Times New Roman" w:hAnsi="Times New Roman"/>
          <w:sz w:val="24"/>
          <w:szCs w:val="24"/>
        </w:rPr>
        <w:t xml:space="preserve"> </w:t>
      </w:r>
      <w:r w:rsidR="00E145D4" w:rsidRPr="00DE3C59">
        <w:rPr>
          <w:rFonts w:ascii="Times New Roman" w:hAnsi="Times New Roman"/>
          <w:sz w:val="24"/>
          <w:szCs w:val="24"/>
        </w:rPr>
        <w:t xml:space="preserve"> </w:t>
      </w:r>
      <w:r w:rsidRPr="00DE3C59">
        <w:rPr>
          <w:rFonts w:ascii="Times New Roman" w:hAnsi="Times New Roman"/>
          <w:sz w:val="24"/>
          <w:szCs w:val="24"/>
        </w:rPr>
        <w:t>il</w:t>
      </w:r>
      <w:r w:rsidR="00E145D4" w:rsidRPr="00DE3C59">
        <w:rPr>
          <w:rFonts w:ascii="Times New Roman" w:hAnsi="Times New Roman"/>
          <w:sz w:val="24"/>
          <w:szCs w:val="24"/>
        </w:rPr>
        <w:t xml:space="preserve"> __</w:t>
      </w:r>
      <w:r w:rsidRPr="00DE3C59">
        <w:rPr>
          <w:rFonts w:ascii="Times New Roman" w:hAnsi="Times New Roman"/>
          <w:sz w:val="24"/>
          <w:szCs w:val="24"/>
        </w:rPr>
        <w:t>__________________, residente a _________________</w:t>
      </w:r>
      <w:r w:rsidR="00E145D4" w:rsidRPr="00DE3C59">
        <w:rPr>
          <w:rFonts w:ascii="Times New Roman" w:hAnsi="Times New Roman"/>
          <w:sz w:val="24"/>
          <w:szCs w:val="24"/>
        </w:rPr>
        <w:t>__________</w:t>
      </w:r>
      <w:r w:rsidRPr="00DE3C59">
        <w:rPr>
          <w:rFonts w:ascii="Times New Roman" w:hAnsi="Times New Roman"/>
          <w:sz w:val="24"/>
          <w:szCs w:val="24"/>
        </w:rPr>
        <w:t xml:space="preserve"> in</w:t>
      </w:r>
      <w:r w:rsidR="00E145D4" w:rsidRPr="00DE3C59">
        <w:rPr>
          <w:rFonts w:ascii="Times New Roman" w:hAnsi="Times New Roman"/>
          <w:sz w:val="24"/>
          <w:szCs w:val="24"/>
        </w:rPr>
        <w:t xml:space="preserve"> via/piazza</w:t>
      </w:r>
      <w:r w:rsidRPr="00DE3C59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BD6265" w:rsidRPr="00DE3C59">
        <w:rPr>
          <w:rFonts w:ascii="Times New Roman" w:hAnsi="Times New Roman"/>
          <w:sz w:val="24"/>
          <w:szCs w:val="24"/>
        </w:rPr>
        <w:t>___</w:t>
      </w:r>
    </w:p>
    <w:p w:rsidR="00DE3C59" w:rsidRPr="00DE3C59" w:rsidRDefault="00DE3C59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in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servizio presso codesto Istituto  nel plesso:</w:t>
      </w:r>
    </w:p>
    <w:p w:rsidR="00DE3C59" w:rsidRPr="00DE3C59" w:rsidRDefault="00DE3C59" w:rsidP="00DE3C59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 xml:space="preserve">Infanzia Colle </w:t>
      </w:r>
      <w:proofErr w:type="gramStart"/>
      <w:r w:rsidRPr="00DE3C59">
        <w:rPr>
          <w:rFonts w:ascii="Times New Roman" w:hAnsi="Times New Roman"/>
          <w:sz w:val="24"/>
          <w:szCs w:val="24"/>
          <w:u w:val="single"/>
        </w:rPr>
        <w:t>Pineta</w:t>
      </w:r>
      <w:r w:rsidRPr="00DE3C59">
        <w:rPr>
          <w:rFonts w:ascii="Times New Roman" w:hAnsi="Times New Roman"/>
          <w:sz w:val="24"/>
          <w:szCs w:val="24"/>
        </w:rPr>
        <w:t xml:space="preserve"> </w:t>
      </w: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 xml:space="preserve"> Infanzia</w:t>
      </w:r>
      <w:proofErr w:type="gramEnd"/>
      <w:r w:rsidRPr="00DE3C59">
        <w:rPr>
          <w:rFonts w:ascii="Times New Roman" w:hAnsi="Times New Roman"/>
          <w:sz w:val="24"/>
          <w:szCs w:val="24"/>
          <w:u w:val="single"/>
        </w:rPr>
        <w:t xml:space="preserve"> Rione San Donato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 w:rsidRPr="00DE3C59">
        <w:rPr>
          <w:rFonts w:ascii="Times New Roman" w:hAnsi="Times New Roman"/>
          <w:sz w:val="24"/>
          <w:szCs w:val="24"/>
        </w:rPr>
        <w:t xml:space="preserve">    </w:t>
      </w: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in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qualità di: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>ATA: qualifica ___________________________________________________________________</w:t>
      </w:r>
    </w:p>
    <w:p w:rsidR="00DE3C59" w:rsidRPr="00DE3C59" w:rsidRDefault="00DE3C59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t xml:space="preserve">Con contratto Individuale di lavoro </w:t>
      </w: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Tempo Indeterminato </w:t>
      </w: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Tempo Determinato </w:t>
      </w:r>
    </w:p>
    <w:p w:rsidR="00426E76" w:rsidRDefault="00426E76" w:rsidP="00426E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I C H I A R A</w:t>
      </w:r>
    </w:p>
    <w:p w:rsidR="00F66DD3" w:rsidRPr="00F66DD3" w:rsidRDefault="00F66DD3" w:rsidP="00F66D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effettuato servizio, in sostituzione di colleghi assenti, come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F66DD3" w:rsidTr="00D06BCE">
        <w:trPr>
          <w:tblHeader/>
        </w:trPr>
        <w:tc>
          <w:tcPr>
            <w:tcW w:w="3351" w:type="dxa"/>
          </w:tcPr>
          <w:p w:rsidR="00F66DD3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D3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3351" w:type="dxa"/>
          </w:tcPr>
          <w:p w:rsidR="00F66DD3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D3">
              <w:rPr>
                <w:rFonts w:ascii="Times New Roman" w:hAnsi="Times New Roman"/>
                <w:b/>
                <w:sz w:val="24"/>
                <w:szCs w:val="24"/>
              </w:rPr>
              <w:t>Plesso</w:t>
            </w:r>
          </w:p>
        </w:tc>
        <w:tc>
          <w:tcPr>
            <w:tcW w:w="3352" w:type="dxa"/>
          </w:tcPr>
          <w:p w:rsidR="00F66DD3" w:rsidRPr="00F66DD3" w:rsidRDefault="00F66DD3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D3">
              <w:rPr>
                <w:rFonts w:ascii="Times New Roman" w:hAnsi="Times New Roman"/>
                <w:b/>
                <w:sz w:val="24"/>
                <w:szCs w:val="24"/>
              </w:rPr>
              <w:t>In sostituzione di</w:t>
            </w: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BCE" w:rsidTr="00F66DD3">
        <w:tc>
          <w:tcPr>
            <w:tcW w:w="3351" w:type="dxa"/>
          </w:tcPr>
          <w:p w:rsidR="00D06BCE" w:rsidRPr="00F66DD3" w:rsidRDefault="00D06BCE" w:rsidP="00D06B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D06BCE" w:rsidRPr="00F66DD3" w:rsidRDefault="00D06BCE" w:rsidP="00F66D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  <w:r w:rsidR="00E145D4">
        <w:rPr>
          <w:rFonts w:ascii="Times New Roman" w:hAnsi="Times New Roman"/>
          <w:sz w:val="24"/>
          <w:szCs w:val="24"/>
        </w:rPr>
        <w:t>______</w:t>
      </w:r>
    </w:p>
    <w:p w:rsidR="00426E76" w:rsidRP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</w:rPr>
        <w:t>(DATA)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E145D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FIRMA)</w:t>
      </w:r>
    </w:p>
    <w:sectPr w:rsidR="00426E76" w:rsidRPr="00426E76" w:rsidSect="007B565F">
      <w:headerReference w:type="default" r:id="rId7"/>
      <w:pgSz w:w="11907" w:h="16840"/>
      <w:pgMar w:top="567" w:right="851" w:bottom="567" w:left="851" w:header="65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00" w:rsidRDefault="003B2700" w:rsidP="00D06BCE">
      <w:r>
        <w:separator/>
      </w:r>
    </w:p>
  </w:endnote>
  <w:endnote w:type="continuationSeparator" w:id="0">
    <w:p w:rsidR="003B2700" w:rsidRDefault="003B2700" w:rsidP="00D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00" w:rsidRDefault="003B2700" w:rsidP="00D06BCE">
      <w:r>
        <w:separator/>
      </w:r>
    </w:p>
  </w:footnote>
  <w:footnote w:type="continuationSeparator" w:id="0">
    <w:p w:rsidR="003B2700" w:rsidRDefault="003B2700" w:rsidP="00D0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167909"/>
      <w:docPartObj>
        <w:docPartGallery w:val="Page Numbers (Top of Page)"/>
        <w:docPartUnique/>
      </w:docPartObj>
    </w:sdtPr>
    <w:sdtEndPr/>
    <w:sdtContent>
      <w:p w:rsidR="00D06BCE" w:rsidRDefault="00D06BCE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5F">
          <w:rPr>
            <w:noProof/>
          </w:rPr>
          <w:t>1</w:t>
        </w:r>
        <w:r>
          <w:fldChar w:fldCharType="end"/>
        </w:r>
      </w:p>
    </w:sdtContent>
  </w:sdt>
  <w:p w:rsidR="00D06BCE" w:rsidRDefault="00D06B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001B"/>
    <w:multiLevelType w:val="hybridMultilevel"/>
    <w:tmpl w:val="4F8C1BF0"/>
    <w:lvl w:ilvl="0" w:tplc="4372BFE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BE"/>
    <w:rsid w:val="00070210"/>
    <w:rsid w:val="0007787C"/>
    <w:rsid w:val="00125FCC"/>
    <w:rsid w:val="001A50A6"/>
    <w:rsid w:val="002431E7"/>
    <w:rsid w:val="002B06B4"/>
    <w:rsid w:val="002E121F"/>
    <w:rsid w:val="00373D4D"/>
    <w:rsid w:val="003B2700"/>
    <w:rsid w:val="003B797B"/>
    <w:rsid w:val="003D045D"/>
    <w:rsid w:val="00426E76"/>
    <w:rsid w:val="00533AC2"/>
    <w:rsid w:val="005B203F"/>
    <w:rsid w:val="00773DA0"/>
    <w:rsid w:val="007B2822"/>
    <w:rsid w:val="007B565F"/>
    <w:rsid w:val="008422D9"/>
    <w:rsid w:val="0085295A"/>
    <w:rsid w:val="0086562C"/>
    <w:rsid w:val="008C72DC"/>
    <w:rsid w:val="00927CA6"/>
    <w:rsid w:val="00B2125E"/>
    <w:rsid w:val="00B72D3A"/>
    <w:rsid w:val="00B9139E"/>
    <w:rsid w:val="00BB318C"/>
    <w:rsid w:val="00BD6265"/>
    <w:rsid w:val="00CB7473"/>
    <w:rsid w:val="00CE1EA6"/>
    <w:rsid w:val="00D06BCE"/>
    <w:rsid w:val="00DA1311"/>
    <w:rsid w:val="00DE3C59"/>
    <w:rsid w:val="00E145D4"/>
    <w:rsid w:val="00E952CF"/>
    <w:rsid w:val="00ED43FA"/>
    <w:rsid w:val="00F66DD3"/>
    <w:rsid w:val="00FA7B69"/>
    <w:rsid w:val="00FB77BE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265F-648A-4F74-B30B-C05B4A6B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3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43F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6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6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BCE"/>
  </w:style>
  <w:style w:type="paragraph" w:styleId="Pidipagina">
    <w:name w:val="footer"/>
    <w:basedOn w:val="Normale"/>
    <w:link w:val="PidipaginaCarattere"/>
    <w:uiPriority w:val="99"/>
    <w:unhideWhenUsed/>
    <w:rsid w:val="00D06B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6\Desktop\MOD.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CARTA INTESTATA.dot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Pescara, 25/10/1999</vt:lpstr>
    </vt:vector>
  </TitlesOfParts>
  <Company>Ministero Pubblica Istruzione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Pescara, 25/10/1999</dc:title>
  <dc:subject/>
  <dc:creator>PC06</dc:creator>
  <cp:keywords/>
  <dc:description/>
  <cp:lastModifiedBy>PC03</cp:lastModifiedBy>
  <cp:revision>4</cp:revision>
  <cp:lastPrinted>2017-04-27T11:25:00Z</cp:lastPrinted>
  <dcterms:created xsi:type="dcterms:W3CDTF">2018-06-14T08:50:00Z</dcterms:created>
  <dcterms:modified xsi:type="dcterms:W3CDTF">2018-06-15T13:48:00Z</dcterms:modified>
</cp:coreProperties>
</file>